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CEF2" w14:textId="77777777" w:rsidR="004F3514" w:rsidRDefault="00AD1FD9">
      <w:pPr>
        <w:spacing w:after="36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國立臺灣藝術大學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補發教師績效評鑑核定通知書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總成績證明書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0469085D" w14:textId="77777777" w:rsidR="004F3514" w:rsidRDefault="00AD1FD9">
      <w:pPr>
        <w:spacing w:after="36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89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6394"/>
      </w:tblGrid>
      <w:tr w:rsidR="004F3514" w14:paraId="4642C1E9" w14:textId="77777777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15F" w14:textId="77777777" w:rsidR="004F3514" w:rsidRDefault="00AD1FD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63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EC15" w14:textId="77777777" w:rsidR="004F3514" w:rsidRDefault="004F3514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3514" w14:paraId="177B9662" w14:textId="77777777" w:rsidTr="0066660A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F126" w14:textId="77777777" w:rsidR="004F3514" w:rsidRDefault="00AD1FD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系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所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E8B2" w14:textId="77777777" w:rsidR="004F3514" w:rsidRDefault="004F3514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3514" w14:paraId="6087ADA3" w14:textId="77777777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FD66" w14:textId="77777777" w:rsidR="004F3514" w:rsidRDefault="00AD1FD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申請補發項目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1D0E" w14:textId="77777777" w:rsidR="004F3514" w:rsidRDefault="00AD1FD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教師績效評鑑核定通知書</w:t>
            </w:r>
          </w:p>
          <w:p w14:paraId="1EF96440" w14:textId="77777777" w:rsidR="004F3514" w:rsidRDefault="00AD1FD9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教師績效評鑑總成績證明書</w:t>
            </w:r>
          </w:p>
        </w:tc>
      </w:tr>
      <w:tr w:rsidR="004F3514" w14:paraId="4874FD95" w14:textId="77777777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1D81" w14:textId="77777777" w:rsidR="004F3514" w:rsidRDefault="00AD1FD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申請補發原因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CF29" w14:textId="77777777" w:rsidR="004F3514" w:rsidRDefault="004F3514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3514" w14:paraId="25CC0726" w14:textId="77777777" w:rsidTr="0066660A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24FB" w14:textId="77777777" w:rsidR="004F3514" w:rsidRDefault="00AD1FD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連絡電話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8195" w14:textId="77777777" w:rsidR="004F3514" w:rsidRDefault="004F3514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3514" w14:paraId="7DEF3819" w14:textId="77777777" w:rsidTr="0066660A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045D" w14:textId="77777777" w:rsidR="004F3514" w:rsidRDefault="00AD1FD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292B" w14:textId="77777777" w:rsidR="004F3514" w:rsidRDefault="004F3514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3514" w14:paraId="735F5296" w14:textId="77777777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2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2359" w14:textId="77777777" w:rsidR="004F3514" w:rsidRDefault="00AD1FD9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申請人簽章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E85F" w14:textId="77777777" w:rsidR="004F3514" w:rsidRDefault="004F3514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3514" w14:paraId="5A5522C7" w14:textId="77777777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28AC" w14:textId="77777777" w:rsidR="004F3514" w:rsidRDefault="00AD1FD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附註：申請表填妥後繳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至教發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中心，補發工作天數為</w:t>
            </w:r>
            <w:r>
              <w:rPr>
                <w:rFonts w:ascii="標楷體" w:eastAsia="標楷體" w:hAnsi="標楷體"/>
                <w:szCs w:val="24"/>
              </w:rPr>
              <w:t>10-15</w:t>
            </w:r>
            <w:r>
              <w:rPr>
                <w:rFonts w:ascii="標楷體" w:eastAsia="標楷體" w:hAnsi="標楷體"/>
                <w:szCs w:val="24"/>
              </w:rPr>
              <w:t>個工作天，完成後以</w:t>
            </w:r>
            <w:r>
              <w:rPr>
                <w:rFonts w:ascii="標楷體" w:eastAsia="標楷體" w:hAnsi="標楷體"/>
                <w:szCs w:val="24"/>
              </w:rPr>
              <w:t>e-mail</w:t>
            </w:r>
            <w:r>
              <w:rPr>
                <w:rFonts w:ascii="標楷體" w:eastAsia="標楷體" w:hAnsi="標楷體"/>
                <w:szCs w:val="24"/>
              </w:rPr>
              <w:t>通知教師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至教發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中心領取。</w:t>
            </w:r>
          </w:p>
        </w:tc>
      </w:tr>
    </w:tbl>
    <w:p w14:paraId="0F241366" w14:textId="77777777" w:rsidR="004F3514" w:rsidRDefault="00AD1FD9">
      <w:pPr>
        <w:spacing w:after="180" w:line="400" w:lineRule="exact"/>
      </w:pPr>
      <w:r>
        <w:rPr>
          <w:rFonts w:ascii="標楷體" w:eastAsia="標楷體" w:hAnsi="標楷體"/>
          <w:color w:val="E7E6E6"/>
          <w:sz w:val="20"/>
          <w:szCs w:val="20"/>
        </w:rPr>
        <w:t>--------------------------------------</w:t>
      </w:r>
      <w:r>
        <w:rPr>
          <w:rFonts w:ascii="標楷體" w:eastAsia="標楷體" w:hAnsi="標楷體"/>
          <w:color w:val="E7E6E6"/>
          <w:szCs w:val="24"/>
        </w:rPr>
        <w:t>以下欄位</w:t>
      </w:r>
      <w:proofErr w:type="gramStart"/>
      <w:r>
        <w:rPr>
          <w:rFonts w:ascii="標楷體" w:eastAsia="標楷體" w:hAnsi="標楷體"/>
          <w:color w:val="E7E6E6"/>
          <w:szCs w:val="24"/>
        </w:rPr>
        <w:t>由教發中心</w:t>
      </w:r>
      <w:proofErr w:type="gramEnd"/>
      <w:r>
        <w:rPr>
          <w:rFonts w:ascii="標楷體" w:eastAsia="標楷體" w:hAnsi="標楷體"/>
          <w:color w:val="E7E6E6"/>
          <w:szCs w:val="24"/>
        </w:rPr>
        <w:t>填寫</w:t>
      </w:r>
      <w:r>
        <w:rPr>
          <w:rFonts w:ascii="標楷體" w:eastAsia="標楷體" w:hAnsi="標楷體"/>
          <w:color w:val="E7E6E6"/>
          <w:sz w:val="20"/>
          <w:szCs w:val="20"/>
        </w:rPr>
        <w:t>---------------------------------</w:t>
      </w:r>
    </w:p>
    <w:tbl>
      <w:tblPr>
        <w:tblW w:w="8930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2434"/>
        <w:gridCol w:w="2434"/>
        <w:gridCol w:w="2049"/>
      </w:tblGrid>
      <w:tr w:rsidR="004F3514" w14:paraId="0E93B0B5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E121" w14:textId="77777777" w:rsidR="004F3514" w:rsidRDefault="00AD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領件簽收</w:t>
            </w:r>
            <w:proofErr w:type="gramEnd"/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AE37" w14:textId="77777777" w:rsidR="004F3514" w:rsidRDefault="00AD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證明書補發字號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5E4E" w14:textId="77777777" w:rsidR="004F3514" w:rsidRDefault="00AD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A683" w14:textId="77777777" w:rsidR="004F3514" w:rsidRDefault="00AD1F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教發中心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</w:tr>
      <w:tr w:rsidR="004F3514" w14:paraId="51517805" w14:textId="77777777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BD4F" w14:textId="77777777" w:rsidR="004F3514" w:rsidRDefault="004F3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6A53" w14:textId="77777777" w:rsidR="004F3514" w:rsidRDefault="00AD1FD9">
            <w:pPr>
              <w:spacing w:line="360" w:lineRule="auto"/>
            </w:pP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藝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大教發補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字</w:t>
            </w:r>
          </w:p>
          <w:p w14:paraId="01B8B7D7" w14:textId="77777777" w:rsidR="004F3514" w:rsidRDefault="00AD1FD9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_______________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63BC" w14:textId="77777777" w:rsidR="004F3514" w:rsidRDefault="004F3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F8B7" w14:textId="77777777" w:rsidR="004F3514" w:rsidRDefault="004F35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D76351A" w14:textId="77777777" w:rsidR="004F3514" w:rsidRDefault="004F3514"/>
    <w:sectPr w:rsidR="004F3514" w:rsidSect="0066660A">
      <w:pgSz w:w="11906" w:h="16838"/>
      <w:pgMar w:top="1440" w:right="1080" w:bottom="567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99D4" w14:textId="77777777" w:rsidR="00AD1FD9" w:rsidRDefault="00AD1FD9">
      <w:r>
        <w:separator/>
      </w:r>
    </w:p>
  </w:endnote>
  <w:endnote w:type="continuationSeparator" w:id="0">
    <w:p w14:paraId="6F3A20DC" w14:textId="77777777" w:rsidR="00AD1FD9" w:rsidRDefault="00A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0108" w14:textId="77777777" w:rsidR="00AD1FD9" w:rsidRDefault="00AD1FD9">
      <w:r>
        <w:rPr>
          <w:color w:val="000000"/>
        </w:rPr>
        <w:separator/>
      </w:r>
    </w:p>
  </w:footnote>
  <w:footnote w:type="continuationSeparator" w:id="0">
    <w:p w14:paraId="28210218" w14:textId="77777777" w:rsidR="00AD1FD9" w:rsidRDefault="00AD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3514"/>
    <w:rsid w:val="004F3514"/>
    <w:rsid w:val="0066660A"/>
    <w:rsid w:val="00AD1FD9"/>
    <w:rsid w:val="00B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A7F2"/>
  <w15:docId w15:val="{422C0303-85C0-4508-BF47-92B86CF2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林曉微</dc:creator>
  <dc:description/>
  <cp:lastModifiedBy>林惠惠</cp:lastModifiedBy>
  <cp:revision>4</cp:revision>
  <dcterms:created xsi:type="dcterms:W3CDTF">2024-12-27T01:19:00Z</dcterms:created>
  <dcterms:modified xsi:type="dcterms:W3CDTF">2024-12-27T01:20:00Z</dcterms:modified>
</cp:coreProperties>
</file>