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2C1B" w14:textId="77777777" w:rsidR="008801D8" w:rsidRDefault="00C96FE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國立臺灣藝術大學教師績效評鑑自願提前評鑑申請表</w:t>
      </w:r>
    </w:p>
    <w:p w14:paraId="5B22F9EC" w14:textId="77777777" w:rsidR="008801D8" w:rsidRDefault="00C96FE3">
      <w:pPr>
        <w:pStyle w:val="a8"/>
        <w:spacing w:after="180"/>
        <w:ind w:left="8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</w:t>
      </w: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</w:p>
    <w:tbl>
      <w:tblPr>
        <w:tblW w:w="88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3"/>
        <w:gridCol w:w="6237"/>
      </w:tblGrid>
      <w:tr w:rsidR="008801D8" w14:paraId="4E8CD58A" w14:textId="77777777">
        <w:tblPrEx>
          <w:tblCellMar>
            <w:top w:w="0" w:type="dxa"/>
            <w:bottom w:w="0" w:type="dxa"/>
          </w:tblCellMar>
        </w:tblPrEx>
        <w:trPr>
          <w:trHeight w:val="939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C513" w14:textId="77777777" w:rsidR="008801D8" w:rsidRDefault="00C96F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申請評鑑學年度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4AC9" w14:textId="77777777" w:rsidR="008801D8" w:rsidRDefault="00C96F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</w:tr>
      <w:tr w:rsidR="008801D8" w14:paraId="0045C51D" w14:textId="77777777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E4C8" w14:textId="77777777" w:rsidR="008801D8" w:rsidRDefault="00C96F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所屬單位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7160" w14:textId="77777777" w:rsidR="008801D8" w:rsidRDefault="00C96F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學院：</w:t>
            </w:r>
          </w:p>
          <w:p w14:paraId="33132380" w14:textId="77777777" w:rsidR="008801D8" w:rsidRDefault="00C96F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系所：</w:t>
            </w:r>
          </w:p>
        </w:tc>
      </w:tr>
      <w:tr w:rsidR="008801D8" w14:paraId="3AE79C7F" w14:textId="77777777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9FD3" w14:textId="77777777" w:rsidR="008801D8" w:rsidRDefault="00C96F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18EA" w14:textId="77777777" w:rsidR="008801D8" w:rsidRDefault="008801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01D8" w14:paraId="1647119F" w14:textId="77777777">
        <w:tblPrEx>
          <w:tblCellMar>
            <w:top w:w="0" w:type="dxa"/>
            <w:bottom w:w="0" w:type="dxa"/>
          </w:tblCellMar>
        </w:tblPrEx>
        <w:trPr>
          <w:trHeight w:val="183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9372" w14:textId="77777777" w:rsidR="008801D8" w:rsidRDefault="00C96F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職級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580D" w14:textId="77777777" w:rsidR="008801D8" w:rsidRDefault="00C96F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教授</w:t>
            </w:r>
          </w:p>
          <w:p w14:paraId="45B2CA2E" w14:textId="77777777" w:rsidR="008801D8" w:rsidRDefault="00C96F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副教授</w:t>
            </w:r>
          </w:p>
          <w:p w14:paraId="77033048" w14:textId="77777777" w:rsidR="008801D8" w:rsidRDefault="00C96F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助理教授</w:t>
            </w:r>
          </w:p>
          <w:p w14:paraId="506037BC" w14:textId="77777777" w:rsidR="008801D8" w:rsidRDefault="00C96F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講師</w:t>
            </w:r>
          </w:p>
        </w:tc>
      </w:tr>
      <w:tr w:rsidR="008801D8" w14:paraId="11DA6674" w14:textId="77777777">
        <w:tblPrEx>
          <w:tblCellMar>
            <w:top w:w="0" w:type="dxa"/>
            <w:bottom w:w="0" w:type="dxa"/>
          </w:tblCellMar>
        </w:tblPrEx>
        <w:trPr>
          <w:trHeight w:val="1976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D0EF" w14:textId="77777777" w:rsidR="008801D8" w:rsidRDefault="00C96F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提前評鑑原因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484E" w14:textId="77777777" w:rsidR="008801D8" w:rsidRDefault="00C96F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升等</w:t>
            </w:r>
          </w:p>
          <w:p w14:paraId="27E185E5" w14:textId="77777777" w:rsidR="008801D8" w:rsidRDefault="00C96F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其他，原因：</w:t>
            </w:r>
          </w:p>
        </w:tc>
      </w:tr>
      <w:tr w:rsidR="008801D8" w14:paraId="4515AD5D" w14:textId="77777777">
        <w:tblPrEx>
          <w:tblCellMar>
            <w:top w:w="0" w:type="dxa"/>
            <w:bottom w:w="0" w:type="dxa"/>
          </w:tblCellMar>
        </w:tblPrEx>
        <w:trPr>
          <w:trHeight w:val="157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35D4" w14:textId="77777777" w:rsidR="008801D8" w:rsidRDefault="00C96F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教師簽章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B6A5" w14:textId="77777777" w:rsidR="008801D8" w:rsidRDefault="008801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01D8" w14:paraId="0630750E" w14:textId="77777777">
        <w:tblPrEx>
          <w:tblCellMar>
            <w:top w:w="0" w:type="dxa"/>
            <w:bottom w:w="0" w:type="dxa"/>
          </w:tblCellMar>
        </w:tblPrEx>
        <w:trPr>
          <w:trHeight w:val="157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95F5" w14:textId="77777777" w:rsidR="008801D8" w:rsidRDefault="00C96F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系所主管簽章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DBA7" w14:textId="77777777" w:rsidR="008801D8" w:rsidRDefault="008801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01D8" w14:paraId="40722825" w14:textId="77777777">
        <w:tblPrEx>
          <w:tblCellMar>
            <w:top w:w="0" w:type="dxa"/>
            <w:bottom w:w="0" w:type="dxa"/>
          </w:tblCellMar>
        </w:tblPrEx>
        <w:trPr>
          <w:trHeight w:val="157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5655" w14:textId="77777777" w:rsidR="008801D8" w:rsidRDefault="00C96F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學院主管簽章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AFDB" w14:textId="77777777" w:rsidR="008801D8" w:rsidRDefault="008801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67AE722" w14:textId="77777777" w:rsidR="008801D8" w:rsidRDefault="008801D8">
      <w:pPr>
        <w:pStyle w:val="Default"/>
        <w:spacing w:before="36"/>
        <w:ind w:left="862" w:right="640"/>
        <w:jc w:val="right"/>
      </w:pPr>
    </w:p>
    <w:sectPr w:rsidR="008801D8">
      <w:pgSz w:w="11906" w:h="16838"/>
      <w:pgMar w:top="993" w:right="1274" w:bottom="720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4F86" w14:textId="77777777" w:rsidR="00C96FE3" w:rsidRDefault="00C96FE3">
      <w:r>
        <w:separator/>
      </w:r>
    </w:p>
  </w:endnote>
  <w:endnote w:type="continuationSeparator" w:id="0">
    <w:p w14:paraId="5609665F" w14:textId="77777777" w:rsidR="00C96FE3" w:rsidRDefault="00C9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8B7B" w14:textId="77777777" w:rsidR="00C96FE3" w:rsidRDefault="00C96FE3">
      <w:r>
        <w:rPr>
          <w:color w:val="000000"/>
        </w:rPr>
        <w:separator/>
      </w:r>
    </w:p>
  </w:footnote>
  <w:footnote w:type="continuationSeparator" w:id="0">
    <w:p w14:paraId="4566DB41" w14:textId="77777777" w:rsidR="00C96FE3" w:rsidRDefault="00C96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01D8"/>
    <w:rsid w:val="008801D8"/>
    <w:rsid w:val="00C96FE3"/>
    <w:rsid w:val="00F9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6ABD"/>
  <w15:docId w15:val="{F6016D52-2801-4009-ADBA-87122ED8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Default">
    <w:name w:val="Default"/>
    <w:basedOn w:val="a"/>
    <w:pPr>
      <w:autoSpaceDE w:val="0"/>
    </w:pPr>
    <w:rPr>
      <w:rFonts w:ascii="標楷體" w:eastAsia="標楷體" w:hAnsi="標楷體"/>
      <w:color w:val="00000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林曉微</dc:creator>
  <cp:lastModifiedBy>林惠惠</cp:lastModifiedBy>
  <cp:revision>2</cp:revision>
  <cp:lastPrinted>2019-10-28T05:54:00Z</cp:lastPrinted>
  <dcterms:created xsi:type="dcterms:W3CDTF">2024-12-27T01:18:00Z</dcterms:created>
  <dcterms:modified xsi:type="dcterms:W3CDTF">2024-12-27T01:18:00Z</dcterms:modified>
</cp:coreProperties>
</file>